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C1" w:rsidRPr="00DD22C6" w:rsidRDefault="005313C1" w:rsidP="00D36384">
      <w:pPr>
        <w:spacing w:after="120" w:line="360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DD22C6">
        <w:rPr>
          <w:rFonts w:ascii="Arial" w:hAnsi="Arial" w:cs="Arial"/>
          <w:b/>
          <w:bCs/>
          <w:sz w:val="22"/>
          <w:szCs w:val="22"/>
        </w:rPr>
        <w:t>Załącznik nr 1 do SWZ</w:t>
      </w:r>
    </w:p>
    <w:p w:rsidR="005313C1" w:rsidRDefault="005313C1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D22C6">
        <w:rPr>
          <w:rFonts w:ascii="Arial" w:hAnsi="Arial" w:cs="Arial"/>
          <w:sz w:val="22"/>
          <w:szCs w:val="22"/>
        </w:rPr>
        <w:t>azwa i adres siedziby Wykonawcy:</w:t>
      </w:r>
    </w:p>
    <w:p w:rsidR="005313C1" w:rsidRDefault="005313C1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5313C1" w:rsidRDefault="005313C1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5313C1" w:rsidRPr="008A1A47" w:rsidRDefault="005313C1" w:rsidP="00D36384">
      <w:pPr>
        <w:tabs>
          <w:tab w:val="right" w:leader="dot" w:pos="4536"/>
        </w:tabs>
        <w:spacing w:line="360" w:lineRule="auto"/>
        <w:ind w:right="4536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22"/>
          <w:szCs w:val="22"/>
        </w:rPr>
        <w:t>NIP</w:t>
      </w:r>
      <w:r w:rsidRPr="008A1A47">
        <w:rPr>
          <w:rFonts w:ascii="Arial" w:hAnsi="Arial" w:cs="Arial"/>
          <w:sz w:val="22"/>
          <w:szCs w:val="22"/>
        </w:rPr>
        <w:tab/>
        <w:t xml:space="preserve"> REGON</w:t>
      </w:r>
      <w:r w:rsidRPr="008A1A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5313C1" w:rsidRPr="008A1A47" w:rsidRDefault="005313C1" w:rsidP="008A1A47">
      <w:pPr>
        <w:pStyle w:val="Header"/>
        <w:tabs>
          <w:tab w:val="clear" w:pos="4536"/>
          <w:tab w:val="clear" w:pos="9072"/>
        </w:tabs>
        <w:spacing w:line="360" w:lineRule="auto"/>
        <w:ind w:right="-110"/>
        <w:rPr>
          <w:rFonts w:ascii="Arial" w:hAnsi="Arial" w:cs="Arial"/>
        </w:rPr>
      </w:pPr>
      <w:r w:rsidRPr="008A1A47">
        <w:rPr>
          <w:rFonts w:ascii="Arial" w:hAnsi="Arial" w:cs="Arial"/>
        </w:rPr>
        <w:t>nr telefonu .........................................  e-mail</w:t>
      </w:r>
      <w:r w:rsidRPr="008A1A47">
        <w:rPr>
          <w:rFonts w:ascii="Arial" w:hAnsi="Arial" w:cs="Arial"/>
        </w:rPr>
        <w:tab/>
      </w:r>
      <w:r w:rsidRPr="008A1A47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5313C1" w:rsidRPr="008A1A47" w:rsidRDefault="005313C1" w:rsidP="008A1A47">
      <w:pPr>
        <w:spacing w:line="360" w:lineRule="auto"/>
        <w:ind w:right="-110"/>
        <w:rPr>
          <w:rFonts w:ascii="Arial" w:hAnsi="Arial" w:cs="Arial"/>
          <w:i/>
          <w:iCs/>
          <w:sz w:val="22"/>
          <w:szCs w:val="22"/>
        </w:rPr>
      </w:pPr>
      <w:r w:rsidRPr="008A1A47">
        <w:rPr>
          <w:rFonts w:ascii="Arial" w:hAnsi="Arial" w:cs="Arial"/>
          <w:i/>
          <w:iCs/>
          <w:sz w:val="22"/>
          <w:szCs w:val="22"/>
        </w:rPr>
        <w:t>KRS/CEiDG</w:t>
      </w:r>
      <w:r w:rsidRPr="008A1A47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5313C1" w:rsidRDefault="005313C1" w:rsidP="008A1A47">
      <w:pPr>
        <w:spacing w:line="360" w:lineRule="auto"/>
        <w:ind w:right="-110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22"/>
          <w:szCs w:val="22"/>
        </w:rPr>
        <w:t xml:space="preserve">osoba upoważniona do kontaktów z Zamawiającym: </w:t>
      </w:r>
    </w:p>
    <w:p w:rsidR="005313C1" w:rsidRPr="008A1A47" w:rsidRDefault="005313C1" w:rsidP="008A1A47">
      <w:pPr>
        <w:spacing w:line="360" w:lineRule="auto"/>
        <w:ind w:right="-110"/>
        <w:rPr>
          <w:rFonts w:ascii="Arial" w:hAnsi="Arial" w:cs="Arial"/>
          <w:sz w:val="22"/>
          <w:szCs w:val="22"/>
        </w:rPr>
      </w:pPr>
    </w:p>
    <w:p w:rsidR="005313C1" w:rsidRDefault="005313C1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5313C1" w:rsidRPr="00D22FA8" w:rsidRDefault="005313C1" w:rsidP="00810707">
      <w:pPr>
        <w:pStyle w:val="Heading2"/>
        <w:numPr>
          <w:ilvl w:val="1"/>
          <w:numId w:val="0"/>
        </w:numPr>
        <w:tabs>
          <w:tab w:val="num" w:pos="576"/>
        </w:tabs>
        <w:suppressAutoHyphens/>
        <w:spacing w:after="120" w:line="360" w:lineRule="auto"/>
        <w:ind w:firstLine="284"/>
        <w:rPr>
          <w:rFonts w:ascii="Arial" w:hAnsi="Arial" w:cs="Arial"/>
          <w:caps/>
          <w:color w:val="auto"/>
          <w:spacing w:val="100"/>
          <w:sz w:val="24"/>
          <w:szCs w:val="24"/>
        </w:rPr>
      </w:pPr>
      <w:r w:rsidRPr="00D22FA8">
        <w:rPr>
          <w:rFonts w:ascii="Arial" w:hAnsi="Arial" w:cs="Arial"/>
          <w:color w:val="auto"/>
          <w:spacing w:val="100"/>
          <w:sz w:val="24"/>
          <w:szCs w:val="24"/>
        </w:rPr>
        <w:t xml:space="preserve">OFERTA </w:t>
      </w:r>
      <w:r w:rsidRPr="00D22FA8">
        <w:rPr>
          <w:rFonts w:ascii="Arial" w:hAnsi="Arial" w:cs="Arial"/>
          <w:caps/>
          <w:color w:val="auto"/>
          <w:spacing w:val="100"/>
          <w:sz w:val="24"/>
          <w:szCs w:val="24"/>
        </w:rPr>
        <w:t>WYKONAWCY</w:t>
      </w:r>
    </w:p>
    <w:p w:rsidR="005313C1" w:rsidRPr="00DD22C6" w:rsidRDefault="005313C1" w:rsidP="00783C44">
      <w:pPr>
        <w:pStyle w:val="BodyText3"/>
        <w:numPr>
          <w:ilvl w:val="0"/>
          <w:numId w:val="10"/>
        </w:numPr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odpowiedzi na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zapytanie ofertowe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z dnia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................................................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...... 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202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r. na dostawy pn.: „Dostawa wodomierzy z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systemem zdalnego odczytu radiowego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025 r. - postępowanie nr 2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” (postępowanie nr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 31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/S/D/202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)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o</w:t>
      </w:r>
      <w:r w:rsidRPr="00DD22C6">
        <w:rPr>
          <w:rFonts w:ascii="Arial" w:hAnsi="Arial" w:cs="Arial"/>
          <w:b w:val="0"/>
          <w:bCs w:val="0"/>
          <w:sz w:val="22"/>
          <w:szCs w:val="22"/>
        </w:rPr>
        <w:t xml:space="preserve">ferujemy wykonanie przedmiotu zamówienia na zasadach i warunkach określonych w SWZ za cenę: </w:t>
      </w: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5"/>
        <w:gridCol w:w="1328"/>
        <w:gridCol w:w="795"/>
        <w:gridCol w:w="1222"/>
        <w:gridCol w:w="1221"/>
        <w:gridCol w:w="1222"/>
        <w:gridCol w:w="1222"/>
      </w:tblGrid>
      <w:tr w:rsidR="005313C1" w:rsidRPr="00DD22C6">
        <w:trPr>
          <w:tblHeader/>
          <w:jc w:val="center"/>
        </w:trPr>
        <w:tc>
          <w:tcPr>
            <w:tcW w:w="2595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Pozycja</w:t>
            </w:r>
          </w:p>
        </w:tc>
        <w:tc>
          <w:tcPr>
            <w:tcW w:w="1328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Cena jednostkowa netto [zł]</w:t>
            </w:r>
          </w:p>
        </w:tc>
        <w:tc>
          <w:tcPr>
            <w:tcW w:w="795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Liczba szt.</w:t>
            </w: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Wartość netto [zł]</w:t>
            </w:r>
          </w:p>
        </w:tc>
        <w:tc>
          <w:tcPr>
            <w:tcW w:w="1221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Stawka podatku VAT [%]</w:t>
            </w:r>
            <w:r w:rsidRPr="00CA3DB8">
              <w:rPr>
                <w:rFonts w:ascii="Arial" w:hAnsi="Arial" w:cs="Arial"/>
                <w:b w:val="0"/>
                <w:bCs w:val="0"/>
                <w:vertAlign w:val="superscript"/>
              </w:rPr>
              <w:t>1)</w:t>
            </w: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Wartość podatku VAT [zł]</w:t>
            </w:r>
            <w:r w:rsidRPr="00CA3DB8">
              <w:rPr>
                <w:rFonts w:ascii="Arial" w:hAnsi="Arial" w:cs="Arial"/>
                <w:b w:val="0"/>
                <w:bCs w:val="0"/>
                <w:vertAlign w:val="superscript"/>
              </w:rPr>
              <w:t xml:space="preserve"> 1)</w:t>
            </w: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Wartość brutto [zł]</w:t>
            </w:r>
            <w:r w:rsidRPr="00CA3DB8">
              <w:rPr>
                <w:rFonts w:ascii="Arial" w:hAnsi="Arial" w:cs="Arial"/>
                <w:b w:val="0"/>
                <w:bCs w:val="0"/>
                <w:vertAlign w:val="superscript"/>
              </w:rPr>
              <w:t xml:space="preserve"> 1)</w:t>
            </w:r>
          </w:p>
        </w:tc>
      </w:tr>
      <w:tr w:rsidR="005313C1" w:rsidRPr="00DD22C6">
        <w:trPr>
          <w:cantSplit/>
          <w:jc w:val="center"/>
        </w:trPr>
        <w:tc>
          <w:tcPr>
            <w:tcW w:w="2595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wodomierze wraz z modułem radiowym DN20</w:t>
            </w:r>
          </w:p>
        </w:tc>
        <w:tc>
          <w:tcPr>
            <w:tcW w:w="1328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795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600</w:t>
            </w: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21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313C1" w:rsidRPr="00DD22C6">
        <w:trPr>
          <w:cantSplit/>
          <w:jc w:val="center"/>
        </w:trPr>
        <w:tc>
          <w:tcPr>
            <w:tcW w:w="4718" w:type="dxa"/>
            <w:gridSpan w:val="3"/>
            <w:vAlign w:val="center"/>
          </w:tcPr>
          <w:p w:rsidR="005313C1" w:rsidRPr="00CA3DB8" w:rsidRDefault="005313C1" w:rsidP="00D22FA8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RAZEM</w:t>
            </w: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21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3DB8">
              <w:rPr>
                <w:rFonts w:ascii="Arial" w:hAnsi="Arial" w:cs="Arial"/>
                <w:b w:val="0"/>
                <w:bCs w:val="0"/>
              </w:rPr>
              <w:t>-----------</w:t>
            </w: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22" w:type="dxa"/>
            <w:vAlign w:val="center"/>
          </w:tcPr>
          <w:p w:rsidR="005313C1" w:rsidRPr="00CA3DB8" w:rsidRDefault="005313C1" w:rsidP="00A326E4">
            <w:pPr>
              <w:pStyle w:val="BodyText3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5313C1" w:rsidRPr="00DD22C6" w:rsidRDefault="005313C1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Łączna cena (wartość) zamówienia:</w:t>
      </w:r>
    </w:p>
    <w:p w:rsidR="005313C1" w:rsidRPr="00DD22C6" w:rsidRDefault="005313C1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netto:</w:t>
      </w:r>
      <w:r w:rsidRPr="00DD22C6">
        <w:rPr>
          <w:rFonts w:ascii="Arial" w:hAnsi="Arial" w:cs="Arial"/>
          <w:sz w:val="22"/>
          <w:szCs w:val="22"/>
        </w:rPr>
        <w:tab/>
        <w:t>zł,</w:t>
      </w:r>
    </w:p>
    <w:p w:rsidR="005313C1" w:rsidRPr="00DD22C6" w:rsidRDefault="005313C1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 xml:space="preserve">(słownie: </w:t>
      </w:r>
      <w:r w:rsidRPr="00DD22C6">
        <w:rPr>
          <w:rFonts w:ascii="Arial" w:hAnsi="Arial" w:cs="Arial"/>
          <w:sz w:val="22"/>
          <w:szCs w:val="22"/>
        </w:rPr>
        <w:tab/>
        <w:t>),</w:t>
      </w:r>
    </w:p>
    <w:p w:rsidR="005313C1" w:rsidRPr="00DD22C6" w:rsidRDefault="005313C1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stawka VAT ………brutto:</w:t>
      </w:r>
      <w:r w:rsidRPr="00DD22C6">
        <w:rPr>
          <w:rFonts w:ascii="Arial" w:hAnsi="Arial" w:cs="Arial"/>
          <w:sz w:val="22"/>
          <w:szCs w:val="22"/>
        </w:rPr>
        <w:tab/>
        <w:t>zł,</w:t>
      </w:r>
    </w:p>
    <w:p w:rsidR="005313C1" w:rsidRPr="00DD22C6" w:rsidRDefault="005313C1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(słownie:</w:t>
      </w:r>
      <w:r w:rsidRPr="00DD22C6">
        <w:rPr>
          <w:rFonts w:ascii="Arial" w:hAnsi="Arial" w:cs="Arial"/>
          <w:sz w:val="22"/>
          <w:szCs w:val="22"/>
        </w:rPr>
        <w:tab/>
        <w:t>)</w:t>
      </w:r>
      <w:r w:rsidRPr="00DD22C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5313C1" w:rsidRPr="00DD22C6" w:rsidRDefault="005313C1" w:rsidP="008A1A47">
      <w:pPr>
        <w:pStyle w:val="Tekstpodstawowy21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Okres gwarancji i rękojmi w latach: 5 lat od daty dostawy danej partii towarów.</w:t>
      </w:r>
    </w:p>
    <w:p w:rsidR="005313C1" w:rsidRPr="00DD22C6" w:rsidRDefault="005313C1" w:rsidP="007B7AA3">
      <w:pPr>
        <w:pStyle w:val="Tekstpodstawowy21"/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 xml:space="preserve">Termin realizacji zamówienia: w transzach zgodnie z SWZ do </w:t>
      </w:r>
      <w:r w:rsidRPr="00DD22C6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 grudnia</w:t>
      </w:r>
      <w:r w:rsidRPr="00DD22C6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DD22C6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5313C1" w:rsidRPr="00DD22C6" w:rsidRDefault="005313C1" w:rsidP="0028402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Oświadczamy, że zawarty w specyfikacji warunków zamówienia wzór umowy został przez nas zaakceptowany i zobowiązujemy się w przypadku wyboru naszej oferty do zawarcia umowy w miejscu i terminie wyznaczonym przez Zamawiającego.</w:t>
      </w:r>
    </w:p>
    <w:p w:rsidR="005313C1" w:rsidRPr="00DD22C6" w:rsidRDefault="005313C1" w:rsidP="0028402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Oświadczamy, że zapoznaliśmy się ze specyfikacją warunków zamówienia i przyjmujemy ją bez zastrzeżeń.</w:t>
      </w:r>
    </w:p>
    <w:p w:rsidR="005313C1" w:rsidRPr="00DD22C6" w:rsidRDefault="005313C1" w:rsidP="0028402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Zakres przedmiotu zamówienia zgodnie ze specyfikacją warunków zamówienia.</w:t>
      </w:r>
    </w:p>
    <w:p w:rsidR="005313C1" w:rsidRPr="00DD22C6" w:rsidRDefault="005313C1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Oświadczamy, iż niespełnienie warunków, o których mowa w pkt. 6 i 7 oferty oznacza uchylenie się od</w:t>
      </w:r>
      <w:r>
        <w:rPr>
          <w:rFonts w:ascii="Arial" w:hAnsi="Arial" w:cs="Arial"/>
          <w:sz w:val="22"/>
          <w:szCs w:val="22"/>
        </w:rPr>
        <w:t> </w:t>
      </w:r>
      <w:r w:rsidRPr="00DD22C6">
        <w:rPr>
          <w:rFonts w:ascii="Arial" w:hAnsi="Arial" w:cs="Arial"/>
          <w:sz w:val="22"/>
          <w:szCs w:val="22"/>
        </w:rPr>
        <w:t>zawarcia umowy w sprawie zamówienia publicznego.</w:t>
      </w:r>
    </w:p>
    <w:p w:rsidR="005313C1" w:rsidRPr="00DD22C6" w:rsidRDefault="005313C1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Integralną część niniejszej oferty stanowią dokumenty wymagane treścią rozdziału IX SWZ oraz wypełnione i podpisane załączniki wymagane przez zamawiającego w SWZ.</w:t>
      </w:r>
    </w:p>
    <w:p w:rsidR="005313C1" w:rsidRPr="00DD22C6" w:rsidRDefault="005313C1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Oświadczamy, że reprezentowany przeze mnie / przez nas podmiot:</w:t>
      </w:r>
    </w:p>
    <w:p w:rsidR="005313C1" w:rsidRPr="00DD22C6" w:rsidRDefault="005313C1" w:rsidP="008875B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jest małym lub średnim przedsiębiorcą</w:t>
      </w:r>
    </w:p>
    <w:p w:rsidR="005313C1" w:rsidRPr="00DD22C6" w:rsidRDefault="005313C1" w:rsidP="008875B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ma swoją siedzibę w innym państwie członkowskim Unii Europejskiej niż Polska</w:t>
      </w:r>
    </w:p>
    <w:p w:rsidR="005313C1" w:rsidRPr="00DD22C6" w:rsidRDefault="005313C1" w:rsidP="008875B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ma swoją siedzibę poza Unią Europejską</w:t>
      </w:r>
    </w:p>
    <w:p w:rsidR="005313C1" w:rsidRPr="00DD22C6" w:rsidRDefault="005313C1" w:rsidP="008875B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DD22C6">
        <w:rPr>
          <w:rFonts w:ascii="Arial" w:hAnsi="Arial" w:cs="Arial"/>
          <w:i/>
          <w:iCs/>
          <w:sz w:val="22"/>
          <w:szCs w:val="22"/>
        </w:rPr>
        <w:t>(zaznaczyć właściwe)</w:t>
      </w:r>
    </w:p>
    <w:p w:rsidR="005313C1" w:rsidRPr="00DD22C6" w:rsidRDefault="005313C1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Do niniejszej oferty załączamy:</w:t>
      </w:r>
    </w:p>
    <w:p w:rsidR="005313C1" w:rsidRPr="00DD22C6" w:rsidRDefault="005313C1" w:rsidP="00B25C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opis t</w:t>
      </w:r>
      <w:r>
        <w:rPr>
          <w:rFonts w:ascii="Arial" w:hAnsi="Arial" w:cs="Arial"/>
          <w:sz w:val="22"/>
          <w:szCs w:val="22"/>
        </w:rPr>
        <w:t>echniczny oferowanych urządzeń i / lub inne dokumenty potwierdzające parametry techniczne wodomierzy wymagane z SWZ</w:t>
      </w:r>
    </w:p>
    <w:p w:rsidR="005313C1" w:rsidRPr="00DD22C6" w:rsidRDefault="005313C1" w:rsidP="00B25C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16597175"/>
      <w:r w:rsidRPr="00DD22C6">
        <w:rPr>
          <w:rFonts w:ascii="Arial" w:hAnsi="Arial" w:cs="Arial"/>
          <w:sz w:val="22"/>
          <w:szCs w:val="22"/>
        </w:rPr>
        <w:t>oświadczenie o spełnianiu warunków udziału w postępowaniu oraz braku podstaw do</w:t>
      </w:r>
      <w:r>
        <w:rPr>
          <w:rFonts w:ascii="Arial" w:hAnsi="Arial" w:cs="Arial"/>
          <w:sz w:val="22"/>
          <w:szCs w:val="22"/>
        </w:rPr>
        <w:t> </w:t>
      </w:r>
      <w:r w:rsidRPr="00DD22C6">
        <w:rPr>
          <w:rFonts w:ascii="Arial" w:hAnsi="Arial" w:cs="Arial"/>
          <w:sz w:val="22"/>
          <w:szCs w:val="22"/>
        </w:rPr>
        <w:t>wykluczenia</w:t>
      </w:r>
      <w:bookmarkEnd w:id="0"/>
      <w:r>
        <w:rPr>
          <w:rFonts w:ascii="Arial" w:hAnsi="Arial" w:cs="Arial"/>
          <w:sz w:val="22"/>
          <w:szCs w:val="22"/>
        </w:rPr>
        <w:t xml:space="preserve"> (na własnym wzorze)</w:t>
      </w:r>
    </w:p>
    <w:p w:rsidR="005313C1" w:rsidRPr="00DD22C6" w:rsidRDefault="005313C1" w:rsidP="00B25C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odpis z właściwego rejestru lub z centralnej ewidencji i informacji o działalności gospodarczej</w:t>
      </w:r>
    </w:p>
    <w:p w:rsidR="005313C1" w:rsidRPr="00DD22C6" w:rsidRDefault="005313C1" w:rsidP="00B25C48">
      <w:pPr>
        <w:pStyle w:val="ListParagraph"/>
        <w:numPr>
          <w:ilvl w:val="0"/>
          <w:numId w:val="28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ab/>
      </w:r>
    </w:p>
    <w:p w:rsidR="005313C1" w:rsidRPr="00DD22C6" w:rsidRDefault="005313C1" w:rsidP="00B25C48">
      <w:pPr>
        <w:pStyle w:val="ListParagraph"/>
        <w:numPr>
          <w:ilvl w:val="0"/>
          <w:numId w:val="28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ab/>
      </w:r>
    </w:p>
    <w:p w:rsidR="005313C1" w:rsidRPr="00DD22C6" w:rsidRDefault="005313C1" w:rsidP="00B25C4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D22C6">
        <w:rPr>
          <w:rFonts w:ascii="Arial" w:hAnsi="Arial" w:cs="Arial"/>
          <w:i/>
          <w:iCs/>
          <w:sz w:val="22"/>
          <w:szCs w:val="22"/>
        </w:rPr>
        <w:t>(skreślić lub uzupełnić w miarę potrzeb)</w:t>
      </w:r>
    </w:p>
    <w:p w:rsidR="005313C1" w:rsidRPr="00DD22C6" w:rsidRDefault="005313C1" w:rsidP="00810707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13C1" w:rsidRPr="00DD22C6" w:rsidRDefault="005313C1" w:rsidP="008107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313C1" w:rsidRPr="00DD22C6" w:rsidRDefault="005313C1" w:rsidP="008107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313C1" w:rsidRPr="00DD22C6" w:rsidRDefault="005313C1" w:rsidP="003C2AF4">
      <w:pPr>
        <w:tabs>
          <w:tab w:val="right" w:pos="907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....</w:t>
      </w:r>
      <w:r w:rsidRPr="00DD22C6">
        <w:rPr>
          <w:rFonts w:ascii="Arial" w:hAnsi="Arial" w:cs="Arial"/>
          <w:color w:val="000000"/>
          <w:sz w:val="22"/>
          <w:szCs w:val="22"/>
        </w:rPr>
        <w:t>………, dnia …………</w:t>
      </w:r>
      <w:r>
        <w:rPr>
          <w:rFonts w:ascii="Arial" w:hAnsi="Arial" w:cs="Arial"/>
          <w:color w:val="000000"/>
          <w:sz w:val="22"/>
          <w:szCs w:val="22"/>
        </w:rPr>
        <w:t>.................</w:t>
      </w:r>
      <w:r w:rsidRPr="00DD22C6">
        <w:rPr>
          <w:rFonts w:ascii="Arial" w:hAnsi="Arial" w:cs="Arial"/>
          <w:color w:val="000000"/>
          <w:sz w:val="22"/>
          <w:szCs w:val="22"/>
        </w:rPr>
        <w:t>……</w:t>
      </w:r>
      <w:r w:rsidRPr="00DD22C6">
        <w:rPr>
          <w:rFonts w:ascii="Arial" w:hAnsi="Arial" w:cs="Arial"/>
          <w:color w:val="000000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.....</w:t>
      </w:r>
      <w:r w:rsidRPr="00DD22C6">
        <w:rPr>
          <w:rFonts w:ascii="Arial" w:hAnsi="Arial" w:cs="Arial"/>
          <w:color w:val="000000"/>
          <w:sz w:val="22"/>
          <w:szCs w:val="22"/>
        </w:rPr>
        <w:t>……..</w:t>
      </w:r>
    </w:p>
    <w:p w:rsidR="005313C1" w:rsidRPr="00DD22C6" w:rsidRDefault="005313C1" w:rsidP="00624EDA">
      <w:pPr>
        <w:tabs>
          <w:tab w:val="left" w:pos="396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DD22C6">
        <w:rPr>
          <w:rFonts w:ascii="Arial" w:hAnsi="Arial" w:cs="Arial"/>
          <w:color w:val="000000"/>
          <w:sz w:val="22"/>
          <w:szCs w:val="22"/>
        </w:rPr>
        <w:t>(podpis osoby upoważnionej do reprezentacji)</w:t>
      </w:r>
    </w:p>
    <w:sectPr w:rsidR="005313C1" w:rsidRPr="00DD22C6" w:rsidSect="00E72F69">
      <w:headerReference w:type="default" r:id="rId7"/>
      <w:footerReference w:type="default" r:id="rId8"/>
      <w:pgSz w:w="11906" w:h="16838" w:code="9"/>
      <w:pgMar w:top="1418" w:right="746" w:bottom="1258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C1" w:rsidRDefault="005313C1" w:rsidP="00895879">
      <w:r>
        <w:separator/>
      </w:r>
    </w:p>
  </w:endnote>
  <w:endnote w:type="continuationSeparator" w:id="1">
    <w:p w:rsidR="005313C1" w:rsidRDefault="005313C1" w:rsidP="0089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C1" w:rsidRDefault="005313C1" w:rsidP="00D36384">
    <w:pPr>
      <w:pStyle w:val="Footer"/>
      <w:pBdr>
        <w:top w:val="single" w:sz="4" w:space="1" w:color="auto"/>
      </w:pBdr>
      <w:rPr>
        <w:sz w:val="20"/>
        <w:szCs w:val="20"/>
      </w:rPr>
    </w:pPr>
  </w:p>
  <w:p w:rsidR="005313C1" w:rsidRPr="00D22FA8" w:rsidRDefault="005313C1" w:rsidP="007B7AA3">
    <w:pPr>
      <w:pStyle w:val="Footer"/>
      <w:pBdr>
        <w:top w:val="single" w:sz="4" w:space="1" w:color="auto"/>
      </w:pBdr>
      <w:tabs>
        <w:tab w:val="clear" w:pos="4536"/>
      </w:tabs>
      <w:rPr>
        <w:rFonts w:ascii="Arial" w:hAnsi="Arial" w:cs="Arial"/>
        <w:sz w:val="20"/>
        <w:szCs w:val="20"/>
      </w:rPr>
    </w:pPr>
    <w:r w:rsidRPr="00D22FA8">
      <w:rPr>
        <w:rFonts w:ascii="Arial" w:hAnsi="Arial" w:cs="Arial"/>
        <w:i/>
        <w:iCs/>
        <w:sz w:val="20"/>
        <w:szCs w:val="20"/>
      </w:rPr>
      <w:t>Załącznik nr 1. Formularz oferty</w:t>
    </w:r>
    <w:r w:rsidRPr="00D22FA8">
      <w:rPr>
        <w:rFonts w:ascii="Arial" w:hAnsi="Arial" w:cs="Arial"/>
        <w:sz w:val="20"/>
        <w:szCs w:val="20"/>
      </w:rPr>
      <w:tab/>
    </w:r>
    <w:r w:rsidRPr="00D22FA8">
      <w:rPr>
        <w:rFonts w:ascii="Arial" w:hAnsi="Arial" w:cs="Arial"/>
        <w:sz w:val="20"/>
        <w:szCs w:val="20"/>
      </w:rPr>
      <w:fldChar w:fldCharType="begin"/>
    </w:r>
    <w:r w:rsidRPr="00D22FA8">
      <w:rPr>
        <w:rFonts w:ascii="Arial" w:hAnsi="Arial" w:cs="Arial"/>
        <w:sz w:val="20"/>
        <w:szCs w:val="20"/>
      </w:rPr>
      <w:instrText>PAGE   \* MERGEFORMAT</w:instrText>
    </w:r>
    <w:r w:rsidRPr="00D22FA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D22FA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C1" w:rsidRDefault="005313C1" w:rsidP="00895879">
      <w:r>
        <w:separator/>
      </w:r>
    </w:p>
  </w:footnote>
  <w:footnote w:type="continuationSeparator" w:id="1">
    <w:p w:rsidR="005313C1" w:rsidRDefault="005313C1" w:rsidP="00895879">
      <w:r>
        <w:continuationSeparator/>
      </w:r>
    </w:p>
  </w:footnote>
  <w:footnote w:id="2">
    <w:p w:rsidR="005313C1" w:rsidRDefault="005313C1" w:rsidP="00895879">
      <w:pPr>
        <w:jc w:val="both"/>
      </w:pPr>
      <w:r w:rsidRPr="00624EDA">
        <w:rPr>
          <w:rFonts w:ascii="Arial" w:hAnsi="Arial" w:cs="Arial"/>
          <w:sz w:val="18"/>
          <w:szCs w:val="18"/>
        </w:rPr>
        <w:t xml:space="preserve">W przypadku, gdy Wykonawca nie jest podatnikiem VAT cena będzie wyrażona tylko w kwocie brutto </w:t>
      </w:r>
      <w:r w:rsidRPr="00624EDA">
        <w:rPr>
          <w:rFonts w:ascii="Arial" w:hAnsi="Arial" w:cs="Arial"/>
          <w:sz w:val="18"/>
          <w:szCs w:val="18"/>
        </w:rPr>
        <w:br/>
        <w:t>z pominięciem zapisu o stawce VAT.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C1" w:rsidRPr="00624EDA" w:rsidRDefault="005313C1" w:rsidP="009D6C42">
    <w:pPr>
      <w:pStyle w:val="Header"/>
      <w:pBdr>
        <w:bottom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  <w:bookmarkStart w:id="1" w:name="_Hlk530832598"/>
    <w:bookmarkStart w:id="2" w:name="_Hlk530832599"/>
    <w:bookmarkStart w:id="3" w:name="_Hlk530832797"/>
    <w:bookmarkStart w:id="4" w:name="_Hlk530832798"/>
    <w:bookmarkStart w:id="5" w:name="_Hlk72686701"/>
    <w:bookmarkStart w:id="6" w:name="_Hlk72686702"/>
    <w:r w:rsidRPr="00624EDA">
      <w:rPr>
        <w:rFonts w:ascii="Arial" w:hAnsi="Arial" w:cs="Arial"/>
        <w:i/>
        <w:iCs/>
        <w:sz w:val="16"/>
        <w:szCs w:val="16"/>
      </w:rPr>
      <w:t>SWZ na dostawy pn.: „Dostawa wodomierzy z systemem zdalnego odczytu radiowego w roku 2025</w:t>
    </w:r>
    <w:r>
      <w:rPr>
        <w:rFonts w:ascii="Arial" w:hAnsi="Arial" w:cs="Arial"/>
        <w:i/>
        <w:iCs/>
        <w:sz w:val="16"/>
        <w:szCs w:val="16"/>
      </w:rPr>
      <w:t xml:space="preserve"> - postępowanie 2</w:t>
    </w:r>
    <w:r w:rsidRPr="00624EDA">
      <w:rPr>
        <w:rFonts w:ascii="Arial" w:hAnsi="Arial" w:cs="Arial"/>
        <w:i/>
        <w:iCs/>
        <w:sz w:val="16"/>
        <w:szCs w:val="16"/>
      </w:rPr>
      <w:t xml:space="preserve">” </w:t>
    </w:r>
  </w:p>
  <w:p w:rsidR="005313C1" w:rsidRPr="00771AE2" w:rsidRDefault="005313C1" w:rsidP="009D6C42">
    <w:pPr>
      <w:pStyle w:val="Header"/>
      <w:pBdr>
        <w:bottom w:val="single" w:sz="4" w:space="1" w:color="auto"/>
      </w:pBdr>
      <w:jc w:val="center"/>
      <w:rPr>
        <w:i/>
        <w:iCs/>
        <w:sz w:val="20"/>
        <w:szCs w:val="20"/>
      </w:rPr>
    </w:pPr>
    <w:r w:rsidRPr="00624EDA">
      <w:rPr>
        <w:rFonts w:ascii="Arial" w:hAnsi="Arial" w:cs="Arial"/>
        <w:i/>
        <w:iCs/>
        <w:sz w:val="16"/>
        <w:szCs w:val="16"/>
      </w:rPr>
      <w:t>(postępowanie nr 3</w:t>
    </w:r>
    <w:r>
      <w:rPr>
        <w:rFonts w:ascii="Arial" w:hAnsi="Arial" w:cs="Arial"/>
        <w:i/>
        <w:iCs/>
        <w:sz w:val="16"/>
        <w:szCs w:val="16"/>
      </w:rPr>
      <w:t>1</w:t>
    </w:r>
    <w:r w:rsidRPr="00624EDA">
      <w:rPr>
        <w:rFonts w:ascii="Arial" w:hAnsi="Arial" w:cs="Arial"/>
        <w:i/>
        <w:iCs/>
        <w:sz w:val="16"/>
        <w:szCs w:val="16"/>
      </w:rPr>
      <w:t>/S/D/2025 w trybie przetargu otwartego)</w:t>
    </w:r>
    <w:bookmarkEnd w:id="1"/>
    <w:bookmarkEnd w:id="2"/>
    <w:bookmarkEnd w:id="3"/>
    <w:bookmarkEnd w:id="4"/>
    <w:bookmarkEnd w:id="5"/>
    <w:bookmarkEnd w:id="6"/>
  </w:p>
  <w:p w:rsidR="005313C1" w:rsidRPr="00771AE2" w:rsidRDefault="005313C1" w:rsidP="009D6C42">
    <w:pPr>
      <w:pStyle w:val="Header"/>
      <w:pBdr>
        <w:bottom w:val="single" w:sz="4" w:space="1" w:color="auto"/>
      </w:pBdr>
      <w:jc w:val="center"/>
      <w:rPr>
        <w:i/>
        <w:iCs/>
        <w:sz w:val="20"/>
        <w:szCs w:val="20"/>
      </w:rPr>
    </w:pPr>
  </w:p>
  <w:p w:rsidR="005313C1" w:rsidRPr="00771AE2" w:rsidRDefault="005313C1" w:rsidP="009D6C42">
    <w:pPr>
      <w:pStyle w:val="Header"/>
      <w:jc w:val="center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  <w:bCs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</w:abstractNum>
  <w:abstractNum w:abstractNumId="2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5">
    <w:nsid w:val="0D193CD1"/>
    <w:multiLevelType w:val="hybridMultilevel"/>
    <w:tmpl w:val="ABB6F89C"/>
    <w:lvl w:ilvl="0" w:tplc="2E0CC69C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4679D8"/>
    <w:multiLevelType w:val="hybridMultilevel"/>
    <w:tmpl w:val="6DE2EA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0B76660"/>
    <w:multiLevelType w:val="hybridMultilevel"/>
    <w:tmpl w:val="4274B912"/>
    <w:lvl w:ilvl="0" w:tplc="6C64CB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207B7"/>
    <w:multiLevelType w:val="hybridMultilevel"/>
    <w:tmpl w:val="29B67900"/>
    <w:lvl w:ilvl="0" w:tplc="2E0CC6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C6F0A9A"/>
    <w:multiLevelType w:val="hybridMultilevel"/>
    <w:tmpl w:val="DD7EE3E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D8352E2"/>
    <w:multiLevelType w:val="hybridMultilevel"/>
    <w:tmpl w:val="EC0E8D94"/>
    <w:lvl w:ilvl="0" w:tplc="1974D9C6">
      <w:start w:val="1"/>
      <w:numFmt w:val="bullet"/>
      <w:lvlText w:val=""/>
      <w:lvlJc w:val="left"/>
      <w:pPr>
        <w:ind w:left="1080" w:hanging="360"/>
      </w:pPr>
      <w:rPr>
        <w:rFonts w:ascii="Webdings" w:hAnsi="Webdings" w:cs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CB075F"/>
    <w:multiLevelType w:val="hybridMultilevel"/>
    <w:tmpl w:val="2A5C5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5C27DD"/>
    <w:multiLevelType w:val="hybridMultilevel"/>
    <w:tmpl w:val="97760BEC"/>
    <w:lvl w:ilvl="0" w:tplc="BDD058E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/>
        <w:b w:val="0"/>
        <w:bCs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-103"/>
        </w:tabs>
        <w:ind w:left="-103" w:hanging="18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3" w:tplc="244AB42C">
      <w:start w:val="1"/>
      <w:numFmt w:val="decimal"/>
      <w:lvlText w:val="%4."/>
      <w:lvlJc w:val="left"/>
      <w:pPr>
        <w:ind w:left="-65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3611"/>
        </w:tabs>
        <w:ind w:left="3611" w:hanging="180"/>
      </w:pPr>
      <w:rPr>
        <w:rFonts w:ascii="Times New Roman" w:eastAsia="Times New Roman" w:hAnsi="Times New Roman"/>
      </w:rPr>
    </w:lvl>
    <w:lvl w:ilvl="6" w:tplc="AAEEE196">
      <w:numFmt w:val="bullet"/>
      <w:lvlText w:val=""/>
      <w:lvlJc w:val="left"/>
      <w:pPr>
        <w:ind w:left="4331" w:hanging="360"/>
      </w:pPr>
      <w:rPr>
        <w:rFonts w:ascii="Symbol" w:eastAsia="Times New Roman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62F83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F730E33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3AC1643"/>
    <w:multiLevelType w:val="hybridMultilevel"/>
    <w:tmpl w:val="C0EEF5EC"/>
    <w:lvl w:ilvl="0" w:tplc="F7AACF0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387626E"/>
    <w:multiLevelType w:val="hybridMultilevel"/>
    <w:tmpl w:val="C0EEF5EC"/>
    <w:lvl w:ilvl="0" w:tplc="F7AACF0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0B53B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046126"/>
    <w:multiLevelType w:val="hybridMultilevel"/>
    <w:tmpl w:val="6284E164"/>
    <w:lvl w:ilvl="0" w:tplc="2E0CC69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9E3A85"/>
    <w:multiLevelType w:val="hybridMultilevel"/>
    <w:tmpl w:val="E70C4F8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7F82A6E">
      <w:start w:val="5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52A83518"/>
    <w:multiLevelType w:val="hybridMultilevel"/>
    <w:tmpl w:val="35A8E1D8"/>
    <w:lvl w:ilvl="0" w:tplc="B166403C">
      <w:start w:val="1"/>
      <w:numFmt w:val="decimal"/>
      <w:lvlText w:val="Załącznik nr 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D0DF8"/>
    <w:multiLevelType w:val="hybridMultilevel"/>
    <w:tmpl w:val="2ECE20EA"/>
    <w:lvl w:ilvl="0" w:tplc="2E0CC69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6D437208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3">
    <w:nsid w:val="7D851A8E"/>
    <w:multiLevelType w:val="hybridMultilevel"/>
    <w:tmpl w:val="E70C4F8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7F82A6E">
      <w:start w:val="5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6"/>
  </w:num>
  <w:num w:numId="2">
    <w:abstractNumId w:val="10"/>
  </w:num>
  <w:num w:numId="3">
    <w:abstractNumId w:val="30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4"/>
  </w:num>
  <w:num w:numId="6">
    <w:abstractNumId w:val="2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5"/>
  </w:num>
  <w:num w:numId="14">
    <w:abstractNumId w:val="22"/>
  </w:num>
  <w:num w:numId="15">
    <w:abstractNumId w:val="25"/>
  </w:num>
  <w:num w:numId="16">
    <w:abstractNumId w:val="19"/>
  </w:num>
  <w:num w:numId="17">
    <w:abstractNumId w:val="18"/>
  </w:num>
  <w:num w:numId="18">
    <w:abstractNumId w:val="11"/>
  </w:num>
  <w:num w:numId="19">
    <w:abstractNumId w:val="31"/>
  </w:num>
  <w:num w:numId="20">
    <w:abstractNumId w:val="23"/>
  </w:num>
  <w:num w:numId="21">
    <w:abstractNumId w:val="17"/>
  </w:num>
  <w:num w:numId="22">
    <w:abstractNumId w:val="33"/>
  </w:num>
  <w:num w:numId="23">
    <w:abstractNumId w:val="6"/>
  </w:num>
  <w:num w:numId="24">
    <w:abstractNumId w:val="28"/>
  </w:num>
  <w:num w:numId="25">
    <w:abstractNumId w:val="5"/>
  </w:num>
  <w:num w:numId="26">
    <w:abstractNumId w:val="29"/>
  </w:num>
  <w:num w:numId="27">
    <w:abstractNumId w:val="12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79"/>
    <w:rsid w:val="000175E6"/>
    <w:rsid w:val="000261A1"/>
    <w:rsid w:val="00072B07"/>
    <w:rsid w:val="000C01EC"/>
    <w:rsid w:val="000E4042"/>
    <w:rsid w:val="000F32FC"/>
    <w:rsid w:val="00132946"/>
    <w:rsid w:val="001677E8"/>
    <w:rsid w:val="00167B7A"/>
    <w:rsid w:val="001727B0"/>
    <w:rsid w:val="001A3F8A"/>
    <w:rsid w:val="001D38BE"/>
    <w:rsid w:val="001E759F"/>
    <w:rsid w:val="002027CF"/>
    <w:rsid w:val="00216409"/>
    <w:rsid w:val="0022759A"/>
    <w:rsid w:val="00262C8E"/>
    <w:rsid w:val="00280967"/>
    <w:rsid w:val="00284028"/>
    <w:rsid w:val="002A3C45"/>
    <w:rsid w:val="002D118A"/>
    <w:rsid w:val="002E0A6F"/>
    <w:rsid w:val="002F2069"/>
    <w:rsid w:val="003069A4"/>
    <w:rsid w:val="00340C1D"/>
    <w:rsid w:val="00356512"/>
    <w:rsid w:val="003810F7"/>
    <w:rsid w:val="0038500F"/>
    <w:rsid w:val="003B4FAB"/>
    <w:rsid w:val="003C2AF4"/>
    <w:rsid w:val="003E2232"/>
    <w:rsid w:val="003F54BF"/>
    <w:rsid w:val="00402DCF"/>
    <w:rsid w:val="0042036A"/>
    <w:rsid w:val="004417C0"/>
    <w:rsid w:val="00442048"/>
    <w:rsid w:val="00454F83"/>
    <w:rsid w:val="00463D6D"/>
    <w:rsid w:val="00464F66"/>
    <w:rsid w:val="00474B31"/>
    <w:rsid w:val="00487B61"/>
    <w:rsid w:val="005313C1"/>
    <w:rsid w:val="00554743"/>
    <w:rsid w:val="00560DC9"/>
    <w:rsid w:val="00575663"/>
    <w:rsid w:val="005B4E09"/>
    <w:rsid w:val="005C1405"/>
    <w:rsid w:val="005D5EC3"/>
    <w:rsid w:val="005E23DF"/>
    <w:rsid w:val="006067D9"/>
    <w:rsid w:val="00624EDA"/>
    <w:rsid w:val="0066788A"/>
    <w:rsid w:val="006912A8"/>
    <w:rsid w:val="006B52AC"/>
    <w:rsid w:val="006C787D"/>
    <w:rsid w:val="006D363E"/>
    <w:rsid w:val="006E4ED9"/>
    <w:rsid w:val="006E6A78"/>
    <w:rsid w:val="006F2C1E"/>
    <w:rsid w:val="00704DE7"/>
    <w:rsid w:val="0074079A"/>
    <w:rsid w:val="007451E9"/>
    <w:rsid w:val="007564C0"/>
    <w:rsid w:val="0076547F"/>
    <w:rsid w:val="00771AE2"/>
    <w:rsid w:val="00783C44"/>
    <w:rsid w:val="0079550D"/>
    <w:rsid w:val="007B7AA3"/>
    <w:rsid w:val="007E2AF2"/>
    <w:rsid w:val="007F28A4"/>
    <w:rsid w:val="007F6F48"/>
    <w:rsid w:val="007F7994"/>
    <w:rsid w:val="00810707"/>
    <w:rsid w:val="00821279"/>
    <w:rsid w:val="008560A5"/>
    <w:rsid w:val="008875BA"/>
    <w:rsid w:val="00895879"/>
    <w:rsid w:val="008A1A47"/>
    <w:rsid w:val="008B3BE4"/>
    <w:rsid w:val="008C1EEF"/>
    <w:rsid w:val="008C4CFE"/>
    <w:rsid w:val="008C7368"/>
    <w:rsid w:val="0090762A"/>
    <w:rsid w:val="009213B7"/>
    <w:rsid w:val="00930BBA"/>
    <w:rsid w:val="00941EF4"/>
    <w:rsid w:val="00947C7E"/>
    <w:rsid w:val="009735FC"/>
    <w:rsid w:val="00981F26"/>
    <w:rsid w:val="0099272E"/>
    <w:rsid w:val="009A2CC4"/>
    <w:rsid w:val="009B07F8"/>
    <w:rsid w:val="009B6014"/>
    <w:rsid w:val="009C206D"/>
    <w:rsid w:val="009D6C42"/>
    <w:rsid w:val="009F7F10"/>
    <w:rsid w:val="00A0760A"/>
    <w:rsid w:val="00A326E4"/>
    <w:rsid w:val="00A3294F"/>
    <w:rsid w:val="00A33678"/>
    <w:rsid w:val="00A41A2E"/>
    <w:rsid w:val="00A649D5"/>
    <w:rsid w:val="00A65A70"/>
    <w:rsid w:val="00A7385B"/>
    <w:rsid w:val="00A77B43"/>
    <w:rsid w:val="00A86C7E"/>
    <w:rsid w:val="00A911D5"/>
    <w:rsid w:val="00AB1D2D"/>
    <w:rsid w:val="00AC34EF"/>
    <w:rsid w:val="00AD458A"/>
    <w:rsid w:val="00AE0786"/>
    <w:rsid w:val="00AF3361"/>
    <w:rsid w:val="00B1052C"/>
    <w:rsid w:val="00B25C48"/>
    <w:rsid w:val="00B36A4C"/>
    <w:rsid w:val="00B6052D"/>
    <w:rsid w:val="00B773BD"/>
    <w:rsid w:val="00BB0DE6"/>
    <w:rsid w:val="00BB199A"/>
    <w:rsid w:val="00BB263F"/>
    <w:rsid w:val="00BE56B3"/>
    <w:rsid w:val="00BE6184"/>
    <w:rsid w:val="00C0783A"/>
    <w:rsid w:val="00C07926"/>
    <w:rsid w:val="00C24B53"/>
    <w:rsid w:val="00CA3DB8"/>
    <w:rsid w:val="00CB066F"/>
    <w:rsid w:val="00CF71B1"/>
    <w:rsid w:val="00D22FA8"/>
    <w:rsid w:val="00D36384"/>
    <w:rsid w:val="00D91B07"/>
    <w:rsid w:val="00DA167E"/>
    <w:rsid w:val="00DC5F4C"/>
    <w:rsid w:val="00DD22C6"/>
    <w:rsid w:val="00E0367C"/>
    <w:rsid w:val="00E23F44"/>
    <w:rsid w:val="00E53B31"/>
    <w:rsid w:val="00E6109A"/>
    <w:rsid w:val="00E72F69"/>
    <w:rsid w:val="00EB4A12"/>
    <w:rsid w:val="00EE1227"/>
    <w:rsid w:val="00EF04AD"/>
    <w:rsid w:val="00EF76A4"/>
    <w:rsid w:val="00F03CFE"/>
    <w:rsid w:val="00F4305C"/>
    <w:rsid w:val="00F7719A"/>
    <w:rsid w:val="00FA7757"/>
    <w:rsid w:val="00FB1053"/>
    <w:rsid w:val="00FC702F"/>
    <w:rsid w:val="00FE6611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7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31"/>
    <w:pPr>
      <w:numPr>
        <w:numId w:val="13"/>
      </w:numPr>
      <w:tabs>
        <w:tab w:val="clear" w:pos="720"/>
        <w:tab w:val="num" w:pos="567"/>
      </w:tabs>
      <w:spacing w:after="120" w:line="360" w:lineRule="auto"/>
      <w:ind w:left="567" w:hanging="578"/>
      <w:jc w:val="both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879"/>
    <w:pPr>
      <w:keepNext/>
      <w:jc w:val="center"/>
      <w:outlineLvl w:val="1"/>
    </w:pPr>
    <w:rPr>
      <w:rFonts w:eastAsia="Calibri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5879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879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5879"/>
    <w:pPr>
      <w:spacing w:before="240" w:after="60"/>
      <w:outlineLvl w:val="5"/>
    </w:pPr>
    <w:rPr>
      <w:rFonts w:ascii="Calibri" w:eastAsia="Calibri" w:hAnsi="Calibri" w:cs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5879"/>
    <w:pPr>
      <w:spacing w:before="240" w:after="60"/>
      <w:outlineLvl w:val="7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B31"/>
    <w:rPr>
      <w:rFonts w:ascii="Times New Roman" w:hAnsi="Times New Roman" w:cs="Times New Roman"/>
      <w:b/>
      <w:bCs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587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587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587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95879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95879"/>
    <w:rPr>
      <w:rFonts w:ascii="Calibri" w:hAnsi="Calibri" w:cs="Calibr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9587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587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"/>
    <w:uiPriority w:val="99"/>
    <w:rsid w:val="00895879"/>
    <w:pPr>
      <w:tabs>
        <w:tab w:val="left" w:pos="0"/>
      </w:tabs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5879"/>
    <w:pPr>
      <w:tabs>
        <w:tab w:val="left" w:pos="567"/>
      </w:tabs>
      <w:jc w:val="both"/>
    </w:pPr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587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895879"/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95879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efaultParagraphFont"/>
    <w:uiPriority w:val="99"/>
    <w:rsid w:val="00895879"/>
  </w:style>
  <w:style w:type="paragraph" w:styleId="ListParagraph">
    <w:name w:val="List Paragraph"/>
    <w:basedOn w:val="Normal"/>
    <w:link w:val="ListParagraphChar"/>
    <w:uiPriority w:val="99"/>
    <w:qFormat/>
    <w:rsid w:val="00895879"/>
    <w:pPr>
      <w:ind w:left="708"/>
    </w:pPr>
    <w:rPr>
      <w:rFonts w:eastAsia="Calibri"/>
    </w:rPr>
  </w:style>
  <w:style w:type="paragraph" w:customStyle="1" w:styleId="Default">
    <w:name w:val="Default"/>
    <w:uiPriority w:val="99"/>
    <w:rsid w:val="008958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95879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587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895879"/>
    <w:rPr>
      <w:vertAlign w:val="superscript"/>
    </w:rPr>
  </w:style>
  <w:style w:type="paragraph" w:customStyle="1" w:styleId="Zwykytekst1">
    <w:name w:val="Zwykły tekst1"/>
    <w:basedOn w:val="Normal"/>
    <w:uiPriority w:val="99"/>
    <w:rsid w:val="00895879"/>
    <w:pPr>
      <w:suppressAutoHyphens/>
    </w:pPr>
    <w:rPr>
      <w:rFonts w:ascii="Courier New" w:hAnsi="Courier New" w:cs="Courier New"/>
      <w:lang w:eastAsia="ar-SA"/>
    </w:rPr>
  </w:style>
  <w:style w:type="paragraph" w:customStyle="1" w:styleId="Tekstpodstawowy21">
    <w:name w:val="Tekst podstawowy 21"/>
    <w:basedOn w:val="Normal"/>
    <w:uiPriority w:val="99"/>
    <w:rsid w:val="00895879"/>
    <w:pPr>
      <w:suppressAutoHyphens/>
    </w:pPr>
    <w:rPr>
      <w:sz w:val="44"/>
      <w:szCs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95879"/>
  </w:style>
  <w:style w:type="paragraph" w:styleId="EndnoteText">
    <w:name w:val="endnote text"/>
    <w:basedOn w:val="Normal"/>
    <w:link w:val="EndnoteTextChar"/>
    <w:uiPriority w:val="99"/>
    <w:semiHidden/>
    <w:rsid w:val="00895879"/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587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58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95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5879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5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5879"/>
    <w:rPr>
      <w:b/>
      <w:bCs/>
    </w:rPr>
  </w:style>
  <w:style w:type="paragraph" w:styleId="Footer">
    <w:name w:val="footer"/>
    <w:basedOn w:val="Normal"/>
    <w:link w:val="FooterChar"/>
    <w:uiPriority w:val="99"/>
    <w:rsid w:val="0089587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587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95879"/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95879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95879"/>
    <w:pPr>
      <w:jc w:val="both"/>
    </w:pPr>
    <w:rPr>
      <w:rFonts w:eastAsia="Calibri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95879"/>
    <w:rPr>
      <w:rFonts w:ascii="Times New Roman" w:hAnsi="Times New Roman" w:cs="Times New Roman"/>
      <w:b/>
      <w:bCs/>
      <w:sz w:val="20"/>
      <w:szCs w:val="20"/>
    </w:rPr>
  </w:style>
  <w:style w:type="character" w:customStyle="1" w:styleId="dane1">
    <w:name w:val="dane1"/>
    <w:uiPriority w:val="99"/>
    <w:rsid w:val="00895879"/>
    <w:rPr>
      <w:color w:val="auto"/>
    </w:rPr>
  </w:style>
  <w:style w:type="paragraph" w:customStyle="1" w:styleId="Konspn">
    <w:name w:val="Konspn"/>
    <w:basedOn w:val="Normal"/>
    <w:uiPriority w:val="99"/>
    <w:rsid w:val="00895879"/>
    <w:pPr>
      <w:numPr>
        <w:numId w:val="2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587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uiPriority w:val="99"/>
    <w:rsid w:val="00895879"/>
    <w:rPr>
      <w:rFonts w:eastAsia="Times New Roman" w:cs="Calibri"/>
      <w:lang w:eastAsia="en-US"/>
    </w:rPr>
  </w:style>
  <w:style w:type="character" w:customStyle="1" w:styleId="bold">
    <w:name w:val="bold"/>
    <w:uiPriority w:val="99"/>
    <w:rsid w:val="00895879"/>
  </w:style>
  <w:style w:type="paragraph" w:customStyle="1" w:styleId="msonormalcxspdrugie">
    <w:name w:val="msonormalcxspdrugie"/>
    <w:basedOn w:val="Normal"/>
    <w:uiPriority w:val="99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895879"/>
  </w:style>
  <w:style w:type="paragraph" w:customStyle="1" w:styleId="Bezodstpw2">
    <w:name w:val="Bez odstępów2"/>
    <w:uiPriority w:val="99"/>
    <w:rsid w:val="00895879"/>
    <w:rPr>
      <w:rFonts w:eastAsia="Times New Roman" w:cs="Calibri"/>
      <w:lang w:eastAsia="en-US"/>
    </w:rPr>
  </w:style>
  <w:style w:type="character" w:styleId="Strong">
    <w:name w:val="Strong"/>
    <w:basedOn w:val="DefaultParagraphFont"/>
    <w:uiPriority w:val="99"/>
    <w:qFormat/>
    <w:rsid w:val="0089587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95879"/>
    <w:rPr>
      <w:rFonts w:ascii="Courier New" w:hAnsi="Courier New" w:cs="Courier New"/>
      <w:sz w:val="20"/>
      <w:szCs w:val="20"/>
    </w:rPr>
  </w:style>
  <w:style w:type="character" w:customStyle="1" w:styleId="titleemph">
    <w:name w:val="title_emph"/>
    <w:uiPriority w:val="99"/>
    <w:rsid w:val="00895879"/>
  </w:style>
  <w:style w:type="paragraph" w:styleId="BodyTextIndent2">
    <w:name w:val="Body Text Indent 2"/>
    <w:basedOn w:val="Normal"/>
    <w:link w:val="BodyTextIndent2Char"/>
    <w:uiPriority w:val="99"/>
    <w:semiHidden/>
    <w:rsid w:val="00895879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9587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895879"/>
    <w:rPr>
      <w:rFonts w:ascii="Times New Roman" w:hAnsi="Times New Roman" w:cs="Times New Roman"/>
      <w:sz w:val="22"/>
      <w:szCs w:val="22"/>
    </w:rPr>
  </w:style>
  <w:style w:type="paragraph" w:styleId="EnvelopeAddress">
    <w:name w:val="envelope address"/>
    <w:basedOn w:val="Normal"/>
    <w:uiPriority w:val="99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FootnoteText">
    <w:name w:val="footnote text"/>
    <w:basedOn w:val="Normal"/>
    <w:link w:val="FootnoteTextChar"/>
    <w:uiPriority w:val="99"/>
    <w:semiHidden/>
    <w:rsid w:val="00895879"/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895879"/>
    <w:rPr>
      <w:rFonts w:ascii="Times New Roman" w:eastAsia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95879"/>
    <w:rPr>
      <w:vertAlign w:val="superscript"/>
    </w:rPr>
  </w:style>
  <w:style w:type="character" w:customStyle="1" w:styleId="Odwoaniedokomentarza1">
    <w:name w:val="Odwołanie do komentarza1"/>
    <w:uiPriority w:val="99"/>
    <w:rsid w:val="00895879"/>
    <w:rPr>
      <w:sz w:val="16"/>
      <w:szCs w:val="16"/>
    </w:rPr>
  </w:style>
  <w:style w:type="paragraph" w:customStyle="1" w:styleId="Tekstpodstawowy31">
    <w:name w:val="Tekst podstawowy 31"/>
    <w:basedOn w:val="Normal"/>
    <w:uiPriority w:val="99"/>
    <w:rsid w:val="00895879"/>
    <w:pPr>
      <w:suppressAutoHyphens/>
      <w:jc w:val="both"/>
    </w:pPr>
    <w:rPr>
      <w:b/>
      <w:bCs/>
      <w:sz w:val="28"/>
      <w:szCs w:val="28"/>
      <w:lang w:eastAsia="ar-SA"/>
    </w:rPr>
  </w:style>
  <w:style w:type="character" w:customStyle="1" w:styleId="WW8Num25z1">
    <w:name w:val="WW8Num25z1"/>
    <w:uiPriority w:val="99"/>
    <w:rsid w:val="00895879"/>
    <w:rPr>
      <w:rFonts w:ascii="Times New Roman" w:hAnsi="Times New Roman" w:cs="Times New Roman"/>
      <w:sz w:val="22"/>
      <w:szCs w:val="22"/>
    </w:rPr>
  </w:style>
  <w:style w:type="paragraph" w:customStyle="1" w:styleId="NormalBold">
    <w:name w:val="NormalBold"/>
    <w:basedOn w:val="Normal"/>
    <w:link w:val="NormalBoldChar"/>
    <w:uiPriority w:val="99"/>
    <w:rsid w:val="00895879"/>
    <w:pPr>
      <w:widowControl w:val="0"/>
    </w:pPr>
    <w:rPr>
      <w:rFonts w:eastAsia="Calibri"/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895879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95879"/>
    <w:rPr>
      <w:b/>
      <w:bCs/>
      <w:i/>
      <w:iCs/>
      <w:spacing w:val="0"/>
    </w:rPr>
  </w:style>
  <w:style w:type="paragraph" w:customStyle="1" w:styleId="Text1">
    <w:name w:val="Text 1"/>
    <w:basedOn w:val="Normal"/>
    <w:uiPriority w:val="99"/>
    <w:rsid w:val="00895879"/>
    <w:pPr>
      <w:spacing w:before="120" w:after="120"/>
      <w:ind w:left="850"/>
      <w:jc w:val="both"/>
    </w:pPr>
    <w:rPr>
      <w:rFonts w:eastAsia="Calibri"/>
      <w:sz w:val="24"/>
      <w:szCs w:val="24"/>
      <w:lang w:eastAsia="en-GB"/>
    </w:rPr>
  </w:style>
  <w:style w:type="paragraph" w:customStyle="1" w:styleId="NormalLeft">
    <w:name w:val="Normal Left"/>
    <w:basedOn w:val="Normal"/>
    <w:uiPriority w:val="99"/>
    <w:rsid w:val="00895879"/>
    <w:pPr>
      <w:spacing w:before="120" w:after="120"/>
    </w:pPr>
    <w:rPr>
      <w:rFonts w:eastAsia="Calibri"/>
      <w:sz w:val="24"/>
      <w:szCs w:val="24"/>
      <w:lang w:eastAsia="en-GB"/>
    </w:rPr>
  </w:style>
  <w:style w:type="paragraph" w:customStyle="1" w:styleId="Tiret0">
    <w:name w:val="Tiret 0"/>
    <w:basedOn w:val="Normal"/>
    <w:uiPriority w:val="99"/>
    <w:rsid w:val="00895879"/>
    <w:pPr>
      <w:numPr>
        <w:numId w:val="3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Tiret1">
    <w:name w:val="Tiret 1"/>
    <w:basedOn w:val="Normal"/>
    <w:uiPriority w:val="99"/>
    <w:rsid w:val="00895879"/>
    <w:pPr>
      <w:numPr>
        <w:numId w:val="4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895879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895879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895879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895879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95879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95879"/>
    <w:pPr>
      <w:spacing w:before="120" w:after="120"/>
      <w:jc w:val="center"/>
    </w:pPr>
    <w:rPr>
      <w:rFonts w:eastAsia="Calibri"/>
      <w:b/>
      <w:bCs/>
      <w:sz w:val="24"/>
      <w:szCs w:val="24"/>
      <w:u w:val="single"/>
      <w:lang w:eastAsia="en-GB"/>
    </w:rPr>
  </w:style>
  <w:style w:type="paragraph" w:customStyle="1" w:styleId="Standard">
    <w:name w:val="Standard"/>
    <w:uiPriority w:val="99"/>
    <w:rsid w:val="0089587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rozdzia">
    <w:name w:val="rozdział"/>
    <w:basedOn w:val="Normal"/>
    <w:uiPriority w:val="99"/>
    <w:rsid w:val="00895879"/>
    <w:pPr>
      <w:suppressAutoHyphens/>
      <w:jc w:val="both"/>
    </w:pPr>
    <w:rPr>
      <w:rFonts w:ascii="Verdana" w:hAnsi="Verdana" w:cs="Verdana"/>
      <w:lang w:eastAsia="ar-SA"/>
    </w:rPr>
  </w:style>
  <w:style w:type="character" w:customStyle="1" w:styleId="h11">
    <w:name w:val="h11"/>
    <w:uiPriority w:val="99"/>
    <w:rsid w:val="00895879"/>
    <w:rPr>
      <w:rFonts w:ascii="Verdana" w:hAnsi="Verdana" w:cs="Verdana"/>
      <w:b/>
      <w:bCs/>
      <w:sz w:val="23"/>
      <w:szCs w:val="23"/>
    </w:rPr>
  </w:style>
  <w:style w:type="paragraph" w:customStyle="1" w:styleId="Edward">
    <w:name w:val="Edward"/>
    <w:basedOn w:val="Normal"/>
    <w:uiPriority w:val="99"/>
    <w:rsid w:val="00895879"/>
    <w:rPr>
      <w:rFonts w:ascii="Tms Rmn" w:hAnsi="Tms Rmn" w:cs="Tms Rmn"/>
      <w:noProof/>
    </w:rPr>
  </w:style>
  <w:style w:type="paragraph" w:customStyle="1" w:styleId="Nagwek11">
    <w:name w:val="Nagłówek 11"/>
    <w:basedOn w:val="Normal"/>
    <w:uiPriority w:val="99"/>
    <w:rsid w:val="00895879"/>
    <w:pPr>
      <w:spacing w:before="240" w:after="240"/>
      <w:jc w:val="both"/>
    </w:pPr>
    <w:rPr>
      <w:rFonts w:ascii="Arial" w:hAnsi="Arial" w:cs="Arial"/>
      <w:b/>
      <w:bCs/>
    </w:rPr>
  </w:style>
  <w:style w:type="paragraph" w:customStyle="1" w:styleId="marek">
    <w:name w:val="marek"/>
    <w:basedOn w:val="Normal"/>
    <w:uiPriority w:val="99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895879"/>
    <w:pPr>
      <w:spacing w:before="100" w:beforeAutospacing="1" w:after="100" w:afterAutospacing="1"/>
      <w:jc w:val="both"/>
    </w:pPr>
  </w:style>
  <w:style w:type="table" w:styleId="TableGrid">
    <w:name w:val="Table Grid"/>
    <w:basedOn w:val="TableNormal"/>
    <w:uiPriority w:val="99"/>
    <w:rsid w:val="0089587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character" w:customStyle="1" w:styleId="Nierozpoznanawzmianka1">
    <w:name w:val="Nierozpoznana wzmianka1"/>
    <w:uiPriority w:val="99"/>
    <w:semiHidden/>
    <w:rsid w:val="0076547F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447</Words>
  <Characters>2687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Rek-Pawlowska</dc:creator>
  <cp:keywords/>
  <dc:description/>
  <cp:lastModifiedBy>user</cp:lastModifiedBy>
  <cp:revision>8</cp:revision>
  <cp:lastPrinted>2025-01-14T07:49:00Z</cp:lastPrinted>
  <dcterms:created xsi:type="dcterms:W3CDTF">2025-01-13T12:04:00Z</dcterms:created>
  <dcterms:modified xsi:type="dcterms:W3CDTF">2025-02-07T07:34:00Z</dcterms:modified>
</cp:coreProperties>
</file>